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9B61" w14:textId="303C6526" w:rsidR="00C5744D" w:rsidRPr="004616D6" w:rsidRDefault="001A2DA7">
      <w:pPr>
        <w:rPr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  <w:lang w:val="es-MX"/>
        </w:rPr>
        <w:drawing>
          <wp:anchor distT="0" distB="0" distL="114300" distR="114300" simplePos="0" relativeHeight="251659264" behindDoc="1" locked="0" layoutInCell="1" allowOverlap="1" wp14:anchorId="3A2792E1" wp14:editId="2BDAD71F">
            <wp:simplePos x="0" y="0"/>
            <wp:positionH relativeFrom="margin">
              <wp:posOffset>190500</wp:posOffset>
            </wp:positionH>
            <wp:positionV relativeFrom="paragraph">
              <wp:posOffset>223520</wp:posOffset>
            </wp:positionV>
            <wp:extent cx="581025" cy="791210"/>
            <wp:effectExtent l="0" t="0" r="9525" b="8890"/>
            <wp:wrapTight wrapText="bothSides">
              <wp:wrapPolygon edited="0">
                <wp:start x="0" y="0"/>
                <wp:lineTo x="0" y="11961"/>
                <wp:lineTo x="708" y="17682"/>
                <wp:lineTo x="1416" y="18202"/>
                <wp:lineTo x="6374" y="20803"/>
                <wp:lineTo x="7790" y="21323"/>
                <wp:lineTo x="13456" y="21323"/>
                <wp:lineTo x="14872" y="20803"/>
                <wp:lineTo x="19830" y="18202"/>
                <wp:lineTo x="20538" y="17682"/>
                <wp:lineTo x="21246" y="11961"/>
                <wp:lineTo x="2124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4"/>
          <w:szCs w:val="24"/>
          <w:lang w:val="es-MX"/>
        </w:rPr>
        <w:drawing>
          <wp:anchor distT="0" distB="0" distL="114300" distR="114300" simplePos="0" relativeHeight="251658240" behindDoc="1" locked="0" layoutInCell="1" allowOverlap="1" wp14:anchorId="2B2FD16C" wp14:editId="7A2176C3">
            <wp:simplePos x="0" y="0"/>
            <wp:positionH relativeFrom="margin">
              <wp:align>right</wp:align>
            </wp:positionH>
            <wp:positionV relativeFrom="margin">
              <wp:posOffset>200025</wp:posOffset>
            </wp:positionV>
            <wp:extent cx="1469390" cy="876300"/>
            <wp:effectExtent l="0" t="0" r="0" b="0"/>
            <wp:wrapTight wrapText="bothSides">
              <wp:wrapPolygon edited="0">
                <wp:start x="4481" y="4226"/>
                <wp:lineTo x="3360" y="7513"/>
                <wp:lineTo x="2800" y="15496"/>
                <wp:lineTo x="3360" y="17374"/>
                <wp:lineTo x="8961" y="17374"/>
                <wp:lineTo x="15962" y="16435"/>
                <wp:lineTo x="18762" y="15496"/>
                <wp:lineTo x="19042" y="9391"/>
                <wp:lineTo x="18202" y="6574"/>
                <wp:lineTo x="16522" y="4226"/>
                <wp:lineTo x="4481" y="4226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B812E" w14:textId="7CC0E59A" w:rsidR="004616D6" w:rsidRPr="00B42610" w:rsidRDefault="00B42610" w:rsidP="004616D6">
      <w:pPr>
        <w:spacing w:before="67" w:line="253" w:lineRule="auto"/>
        <w:ind w:left="2270" w:right="2316"/>
        <w:jc w:val="center"/>
        <w:rPr>
          <w:rFonts w:cstheme="minorHAnsi"/>
          <w:b/>
          <w:bCs/>
          <w:sz w:val="24"/>
          <w:szCs w:val="24"/>
          <w:lang w:val="es-MX"/>
        </w:rPr>
      </w:pPr>
      <w:r w:rsidRPr="00B42610">
        <w:rPr>
          <w:rFonts w:cstheme="minorHAnsi"/>
          <w:b/>
          <w:bCs/>
          <w:sz w:val="24"/>
          <w:szCs w:val="24"/>
          <w:lang w:val="es-MX"/>
        </w:rPr>
        <w:t xml:space="preserve">UNIVERSIDAD AUTÓNOMA DE BAJA CALIFORNIA INSTITUTO DE INVESTIGACIONES CULTURALES-MUSEO </w:t>
      </w:r>
    </w:p>
    <w:tbl>
      <w:tblPr>
        <w:tblStyle w:val="Tablaconcuadrcula"/>
        <w:tblpPr w:leftFromText="141" w:rightFromText="141" w:vertAnchor="page" w:horzAnchor="margin" w:tblpY="2251"/>
        <w:tblW w:w="10710" w:type="dxa"/>
        <w:tblLook w:val="04A0" w:firstRow="1" w:lastRow="0" w:firstColumn="1" w:lastColumn="0" w:noHBand="0" w:noVBand="1"/>
      </w:tblPr>
      <w:tblGrid>
        <w:gridCol w:w="1248"/>
        <w:gridCol w:w="1856"/>
        <w:gridCol w:w="2579"/>
        <w:gridCol w:w="460"/>
        <w:gridCol w:w="199"/>
        <w:gridCol w:w="934"/>
        <w:gridCol w:w="804"/>
        <w:gridCol w:w="955"/>
        <w:gridCol w:w="179"/>
        <w:gridCol w:w="1478"/>
        <w:gridCol w:w="18"/>
      </w:tblGrid>
      <w:tr w:rsidR="004616D6" w:rsidRPr="00221532" w14:paraId="0FF43520" w14:textId="77777777" w:rsidTr="00320DC7">
        <w:trPr>
          <w:gridAfter w:val="1"/>
          <w:wAfter w:w="18" w:type="dxa"/>
          <w:trHeight w:val="75"/>
        </w:trPr>
        <w:tc>
          <w:tcPr>
            <w:tcW w:w="10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A7083F" w14:textId="79590142" w:rsidR="004616D6" w:rsidRPr="00221532" w:rsidRDefault="004616D6" w:rsidP="004616D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616D6" w:rsidRPr="00221532" w14:paraId="6996EF69" w14:textId="77777777" w:rsidTr="00320DC7">
        <w:trPr>
          <w:gridAfter w:val="1"/>
          <w:wAfter w:w="18" w:type="dxa"/>
          <w:trHeight w:val="604"/>
        </w:trPr>
        <w:tc>
          <w:tcPr>
            <w:tcW w:w="1069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90" w:color="auto" w:fill="auto"/>
            <w:vAlign w:val="center"/>
          </w:tcPr>
          <w:p w14:paraId="26A6D71B" w14:textId="721FA55A" w:rsidR="004616D6" w:rsidRPr="0025473C" w:rsidRDefault="004616D6" w:rsidP="00320D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2E8D">
              <w:rPr>
                <w:rFonts w:cstheme="minorHAnsi"/>
                <w:b/>
              </w:rPr>
              <w:t>SOLICITUD DE APOYO ECONÓMICO PARA LA REALIZACIÓN DE ACTIVIDADES ACADÉMICAS NACIONALES E INTERNACIONALES</w:t>
            </w:r>
          </w:p>
        </w:tc>
      </w:tr>
      <w:tr w:rsidR="00B42610" w:rsidRPr="00221532" w14:paraId="079FA0E0" w14:textId="77777777" w:rsidTr="004236E3">
        <w:trPr>
          <w:gridAfter w:val="1"/>
          <w:wAfter w:w="18" w:type="dxa"/>
          <w:trHeight w:val="277"/>
        </w:trPr>
        <w:tc>
          <w:tcPr>
            <w:tcW w:w="10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5634E" w14:textId="2B182D57" w:rsidR="00B42610" w:rsidRPr="00221532" w:rsidRDefault="00B42610" w:rsidP="00B42610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42610" w:rsidRPr="00221532" w14:paraId="42212098" w14:textId="77777777" w:rsidTr="004236E3">
        <w:trPr>
          <w:gridAfter w:val="1"/>
          <w:wAfter w:w="18" w:type="dxa"/>
          <w:trHeight w:val="209"/>
        </w:trPr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7500" w14:textId="607E785D" w:rsidR="00B42610" w:rsidRPr="00221532" w:rsidRDefault="00B42610" w:rsidP="004616D6">
            <w:pPr>
              <w:spacing w:before="2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EEA70A4" w14:textId="716EFBC4" w:rsidR="00B42610" w:rsidRPr="00221532" w:rsidRDefault="00B42610" w:rsidP="002333D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CD918" w14:textId="79746F14" w:rsidR="00B42610" w:rsidRPr="00221532" w:rsidRDefault="00B42610" w:rsidP="004236E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616D6" w:rsidRPr="00221532" w14:paraId="5F757A5B" w14:textId="77777777" w:rsidTr="00320DC7">
        <w:trPr>
          <w:gridAfter w:val="1"/>
          <w:wAfter w:w="18" w:type="dxa"/>
          <w:trHeight w:val="85"/>
        </w:trPr>
        <w:tc>
          <w:tcPr>
            <w:tcW w:w="10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6B8FB8" w14:textId="51C484B3" w:rsidR="004616D6" w:rsidRPr="00221532" w:rsidRDefault="004616D6" w:rsidP="004616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16D6" w:rsidRPr="00221532" w14:paraId="157118B6" w14:textId="77777777" w:rsidTr="00320DC7">
        <w:trPr>
          <w:gridAfter w:val="1"/>
          <w:wAfter w:w="18" w:type="dxa"/>
          <w:trHeight w:val="400"/>
        </w:trPr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3E035" w14:textId="77777777" w:rsidR="004616D6" w:rsidRPr="00221532" w:rsidRDefault="004616D6" w:rsidP="004616D6">
            <w:pPr>
              <w:rPr>
                <w:rFonts w:cstheme="minorHAnsi"/>
                <w:sz w:val="20"/>
                <w:szCs w:val="20"/>
              </w:rPr>
            </w:pPr>
            <w:r w:rsidRPr="00221532">
              <w:rPr>
                <w:rFonts w:cstheme="minorHAnsi"/>
                <w:sz w:val="20"/>
                <w:szCs w:val="20"/>
              </w:rPr>
              <w:t>NOMBRE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D215B" w14:textId="77777777" w:rsidR="004616D6" w:rsidRPr="00221532" w:rsidRDefault="004616D6" w:rsidP="004616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55A35" w14:textId="77777777" w:rsidR="004616D6" w:rsidRPr="00221532" w:rsidRDefault="004616D6" w:rsidP="004616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FECHA DE NACIMIENTO: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54EF" w14:textId="77777777" w:rsidR="004616D6" w:rsidRPr="00221532" w:rsidRDefault="004616D6" w:rsidP="004616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16D6" w:rsidRPr="00221532" w14:paraId="27648063" w14:textId="77777777" w:rsidTr="00320DC7">
        <w:trPr>
          <w:gridAfter w:val="1"/>
          <w:wAfter w:w="18" w:type="dxa"/>
          <w:trHeight w:val="312"/>
        </w:trPr>
        <w:tc>
          <w:tcPr>
            <w:tcW w:w="10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CDC753" w14:textId="5D450BC4" w:rsidR="004616D6" w:rsidRPr="00221532" w:rsidRDefault="004616D6" w:rsidP="004616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16D6" w:rsidRPr="00221532" w14:paraId="2FAE8CE2" w14:textId="77777777" w:rsidTr="00320DC7">
        <w:trPr>
          <w:gridAfter w:val="1"/>
          <w:wAfter w:w="18" w:type="dxa"/>
          <w:trHeight w:val="465"/>
        </w:trPr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E2982" w14:textId="77777777" w:rsidR="004616D6" w:rsidRPr="00221532" w:rsidRDefault="004616D6" w:rsidP="004616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MATRÍCULA: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4E5F" w14:textId="77777777" w:rsidR="004616D6" w:rsidRPr="00221532" w:rsidRDefault="004616D6" w:rsidP="004616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A6CCD" w14:textId="77777777" w:rsidR="004616D6" w:rsidRPr="00221532" w:rsidRDefault="004616D6" w:rsidP="004616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PROGRAMA DE POSGRADO:</w:t>
            </w:r>
          </w:p>
        </w:tc>
        <w:tc>
          <w:tcPr>
            <w:tcW w:w="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C998" w14:textId="77777777" w:rsidR="004616D6" w:rsidRPr="00221532" w:rsidRDefault="004616D6" w:rsidP="004616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16D6" w:rsidRPr="00221532" w14:paraId="2A540664" w14:textId="77777777" w:rsidTr="00320DC7">
        <w:trPr>
          <w:gridAfter w:val="1"/>
          <w:wAfter w:w="18" w:type="dxa"/>
          <w:trHeight w:val="278"/>
        </w:trPr>
        <w:tc>
          <w:tcPr>
            <w:tcW w:w="10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5F8A93" w14:textId="77777777" w:rsidR="004616D6" w:rsidRPr="00221532" w:rsidRDefault="004616D6" w:rsidP="004616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16D6" w:rsidRPr="00221532" w14:paraId="00B5E185" w14:textId="77777777" w:rsidTr="00320DC7">
        <w:trPr>
          <w:trHeight w:val="445"/>
        </w:trPr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5EDC3" w14:textId="77777777" w:rsidR="004616D6" w:rsidRPr="00221532" w:rsidRDefault="004616D6" w:rsidP="004616D6">
            <w:pPr>
              <w:rPr>
                <w:rFonts w:cstheme="minorHAnsi"/>
                <w:sz w:val="20"/>
                <w:szCs w:val="20"/>
              </w:rPr>
            </w:pPr>
            <w:r w:rsidRPr="00221532">
              <w:rPr>
                <w:rFonts w:cstheme="minorHAnsi"/>
                <w:sz w:val="20"/>
                <w:szCs w:val="20"/>
              </w:rPr>
              <w:t>CORREO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3DF6" w14:textId="77777777" w:rsidR="004616D6" w:rsidRPr="00221532" w:rsidRDefault="004616D6" w:rsidP="004616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8E466" w14:textId="77777777" w:rsidR="004616D6" w:rsidRPr="00221532" w:rsidRDefault="004616D6" w:rsidP="004616D6">
            <w:pPr>
              <w:rPr>
                <w:rFonts w:cstheme="minorHAnsi"/>
                <w:sz w:val="20"/>
                <w:szCs w:val="20"/>
              </w:rPr>
            </w:pPr>
            <w:r w:rsidRPr="00221532">
              <w:rPr>
                <w:rFonts w:cstheme="minorHAnsi"/>
                <w:sz w:val="20"/>
                <w:szCs w:val="20"/>
              </w:rPr>
              <w:t>TELÉFONO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1BAE" w14:textId="77777777" w:rsidR="004616D6" w:rsidRPr="00221532" w:rsidRDefault="004616D6" w:rsidP="004616D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5A9C901" w14:textId="0F35429A" w:rsidR="008C1E1E" w:rsidRDefault="008C1E1E">
      <w:pPr>
        <w:rPr>
          <w:rFonts w:cstheme="minorHAnsi"/>
        </w:rPr>
      </w:pPr>
    </w:p>
    <w:p w14:paraId="0948D8F4" w14:textId="77777777" w:rsidR="00932E8D" w:rsidRPr="00221532" w:rsidRDefault="00932E8D">
      <w:pPr>
        <w:rPr>
          <w:rFonts w:cstheme="minorHAnsi"/>
        </w:rPr>
      </w:pPr>
    </w:p>
    <w:tbl>
      <w:tblPr>
        <w:tblStyle w:val="Tablaconcuadrcula"/>
        <w:tblW w:w="10759" w:type="dxa"/>
        <w:tblLook w:val="04A0" w:firstRow="1" w:lastRow="0" w:firstColumn="1" w:lastColumn="0" w:noHBand="0" w:noVBand="1"/>
      </w:tblPr>
      <w:tblGrid>
        <w:gridCol w:w="562"/>
        <w:gridCol w:w="1276"/>
        <w:gridCol w:w="567"/>
        <w:gridCol w:w="350"/>
        <w:gridCol w:w="821"/>
        <w:gridCol w:w="530"/>
        <w:gridCol w:w="567"/>
        <w:gridCol w:w="2590"/>
        <w:gridCol w:w="562"/>
        <w:gridCol w:w="2915"/>
        <w:gridCol w:w="19"/>
      </w:tblGrid>
      <w:tr w:rsidR="00CE726C" w14:paraId="0051733B" w14:textId="77777777" w:rsidTr="00820B5E">
        <w:trPr>
          <w:trHeight w:val="357"/>
        </w:trPr>
        <w:tc>
          <w:tcPr>
            <w:tcW w:w="10759" w:type="dxa"/>
            <w:gridSpan w:val="11"/>
            <w:shd w:val="clear" w:color="auto" w:fill="000000" w:themeFill="text1"/>
            <w:vAlign w:val="center"/>
          </w:tcPr>
          <w:p w14:paraId="4E286FAF" w14:textId="7C5CA258" w:rsidR="00CE726C" w:rsidRPr="0058255B" w:rsidRDefault="00820B5E" w:rsidP="008C1E1E">
            <w:pPr>
              <w:rPr>
                <w:b/>
                <w:bCs/>
              </w:rPr>
            </w:pPr>
            <w:r w:rsidRPr="0058255B">
              <w:rPr>
                <w:b/>
                <w:bCs/>
              </w:rPr>
              <w:t>ACTIVIDAD PARA LA QUE SOLICITA APOYO</w:t>
            </w:r>
          </w:p>
        </w:tc>
      </w:tr>
      <w:tr w:rsidR="00AF3A7B" w14:paraId="57A65B5F" w14:textId="77777777" w:rsidTr="00AF3A7B">
        <w:trPr>
          <w:gridAfter w:val="1"/>
          <w:wAfter w:w="19" w:type="dxa"/>
          <w:trHeight w:val="227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B22E5" w14:textId="77777777" w:rsidR="00AF3A7B" w:rsidRPr="00F152E0" w:rsidRDefault="00AF3A7B" w:rsidP="008C1E1E">
            <w:pPr>
              <w:rPr>
                <w:sz w:val="20"/>
                <w:szCs w:val="20"/>
              </w:rPr>
            </w:pPr>
          </w:p>
        </w:tc>
      </w:tr>
      <w:tr w:rsidR="00AF3A7B" w14:paraId="39712B5B" w14:textId="77777777" w:rsidTr="004236E3">
        <w:trPr>
          <w:gridAfter w:val="1"/>
          <w:wAfter w:w="19" w:type="dxa"/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CE01" w14:textId="0D457938" w:rsidR="00820B5E" w:rsidRPr="00F152E0" w:rsidRDefault="00820B5E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C1165" w14:textId="77777777" w:rsidR="00820B5E" w:rsidRPr="00F152E0" w:rsidRDefault="00820B5E" w:rsidP="008C1E1E">
            <w:pPr>
              <w:rPr>
                <w:sz w:val="20"/>
                <w:szCs w:val="20"/>
              </w:rPr>
            </w:pPr>
            <w:r w:rsidRPr="00F152E0">
              <w:rPr>
                <w:sz w:val="20"/>
                <w:szCs w:val="20"/>
              </w:rPr>
              <w:t>CONGRESO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3FF58" w14:textId="77777777" w:rsidR="00820B5E" w:rsidRPr="00F152E0" w:rsidRDefault="00820B5E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7C0E3" w14:textId="79FC076C" w:rsidR="00820B5E" w:rsidRPr="00F152E0" w:rsidRDefault="00820B5E" w:rsidP="008C1E1E">
            <w:pPr>
              <w:rPr>
                <w:sz w:val="20"/>
                <w:szCs w:val="20"/>
              </w:rPr>
            </w:pPr>
            <w:r w:rsidRPr="00F152E0">
              <w:rPr>
                <w:sz w:val="20"/>
                <w:szCs w:val="20"/>
              </w:rPr>
              <w:t>SEMINARIO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FB04A" w14:textId="77777777" w:rsidR="00820B5E" w:rsidRPr="00F152E0" w:rsidRDefault="00820B5E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AC8F8" w14:textId="1DC5D08D" w:rsidR="00820B5E" w:rsidRPr="00F152E0" w:rsidRDefault="00820B5E" w:rsidP="008C1E1E">
            <w:pPr>
              <w:rPr>
                <w:sz w:val="20"/>
                <w:szCs w:val="20"/>
              </w:rPr>
            </w:pPr>
            <w:r w:rsidRPr="00F152E0">
              <w:rPr>
                <w:sz w:val="20"/>
                <w:szCs w:val="20"/>
              </w:rPr>
              <w:t>ESTANCIA ACADÉMICA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6E979" w14:textId="77777777" w:rsidR="00820B5E" w:rsidRPr="00F152E0" w:rsidRDefault="00820B5E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9DD0F6" w14:textId="6BD8F6C8" w:rsidR="00820B5E" w:rsidRPr="00F152E0" w:rsidRDefault="00820B5E" w:rsidP="008C1E1E">
            <w:pPr>
              <w:rPr>
                <w:sz w:val="20"/>
                <w:szCs w:val="20"/>
              </w:rPr>
            </w:pPr>
            <w:r w:rsidRPr="00F152E0">
              <w:rPr>
                <w:sz w:val="20"/>
                <w:szCs w:val="20"/>
              </w:rPr>
              <w:t>OTRO</w:t>
            </w:r>
          </w:p>
        </w:tc>
      </w:tr>
      <w:tr w:rsidR="00F152E0" w14:paraId="13E4FBC3" w14:textId="77777777" w:rsidTr="00AF3A7B">
        <w:trPr>
          <w:gridAfter w:val="1"/>
          <w:wAfter w:w="19" w:type="dxa"/>
          <w:trHeight w:val="203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BEB0C" w14:textId="77777777" w:rsidR="00F152E0" w:rsidRPr="00F152E0" w:rsidRDefault="00F152E0" w:rsidP="008C1E1E">
            <w:pPr>
              <w:rPr>
                <w:sz w:val="20"/>
                <w:szCs w:val="20"/>
              </w:rPr>
            </w:pPr>
          </w:p>
        </w:tc>
      </w:tr>
      <w:tr w:rsidR="00F152E0" w14:paraId="37E50E64" w14:textId="77777777" w:rsidTr="00AF3A7B">
        <w:trPr>
          <w:gridAfter w:val="1"/>
          <w:wAfter w:w="19" w:type="dxa"/>
          <w:trHeight w:val="487"/>
        </w:trPr>
        <w:tc>
          <w:tcPr>
            <w:tcW w:w="27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8F4F42" w14:textId="79C50FFD" w:rsidR="00F152E0" w:rsidRPr="00F152E0" w:rsidRDefault="00F152E0" w:rsidP="008C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ACTIVIDAD</w:t>
            </w:r>
            <w:r w:rsidR="0094310B">
              <w:rPr>
                <w:sz w:val="20"/>
                <w:szCs w:val="20"/>
              </w:rPr>
              <w:t>:</w:t>
            </w:r>
          </w:p>
        </w:tc>
        <w:tc>
          <w:tcPr>
            <w:tcW w:w="7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0282" w14:textId="567109BC" w:rsidR="00F152E0" w:rsidRPr="00F152E0" w:rsidRDefault="00F152E0" w:rsidP="008C1E1E">
            <w:pPr>
              <w:rPr>
                <w:sz w:val="20"/>
                <w:szCs w:val="20"/>
              </w:rPr>
            </w:pPr>
          </w:p>
        </w:tc>
      </w:tr>
      <w:tr w:rsidR="00F152E0" w14:paraId="0321F8E6" w14:textId="77777777" w:rsidTr="00F152E0">
        <w:trPr>
          <w:gridAfter w:val="1"/>
          <w:wAfter w:w="19" w:type="dxa"/>
          <w:trHeight w:val="75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0B023" w14:textId="77777777" w:rsidR="00F152E0" w:rsidRPr="00F152E0" w:rsidRDefault="00F152E0" w:rsidP="008C1E1E">
            <w:pPr>
              <w:rPr>
                <w:sz w:val="20"/>
                <w:szCs w:val="20"/>
              </w:rPr>
            </w:pPr>
          </w:p>
        </w:tc>
      </w:tr>
      <w:tr w:rsidR="00F152E0" w14:paraId="3154EA06" w14:textId="77777777" w:rsidTr="00AF3A7B">
        <w:trPr>
          <w:gridAfter w:val="1"/>
          <w:wAfter w:w="19" w:type="dxa"/>
          <w:trHeight w:val="487"/>
        </w:trPr>
        <w:tc>
          <w:tcPr>
            <w:tcW w:w="35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0B9779" w14:textId="2DC211BD" w:rsidR="00F152E0" w:rsidRPr="00F152E0" w:rsidRDefault="00F152E0" w:rsidP="008C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O PERÍODO DE REALIZACIÓN DE LA ACTIVIDAD:</w:t>
            </w:r>
          </w:p>
        </w:tc>
        <w:tc>
          <w:tcPr>
            <w:tcW w:w="7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E3B2" w14:textId="7BB60C87" w:rsidR="00F152E0" w:rsidRPr="00F152E0" w:rsidRDefault="00F152E0" w:rsidP="008C1E1E">
            <w:pPr>
              <w:rPr>
                <w:sz w:val="20"/>
                <w:szCs w:val="20"/>
              </w:rPr>
            </w:pPr>
          </w:p>
        </w:tc>
      </w:tr>
      <w:tr w:rsidR="00F152E0" w14:paraId="439E8574" w14:textId="77777777" w:rsidTr="00F152E0">
        <w:trPr>
          <w:gridAfter w:val="1"/>
          <w:wAfter w:w="19" w:type="dxa"/>
          <w:trHeight w:val="299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110CE" w14:textId="77777777" w:rsidR="00F152E0" w:rsidRPr="00F152E0" w:rsidRDefault="00F152E0" w:rsidP="008C1E1E">
            <w:pPr>
              <w:rPr>
                <w:sz w:val="20"/>
                <w:szCs w:val="20"/>
              </w:rPr>
            </w:pPr>
          </w:p>
        </w:tc>
      </w:tr>
      <w:tr w:rsidR="00F152E0" w14:paraId="2684FF3C" w14:textId="77777777" w:rsidTr="00AF3A7B">
        <w:trPr>
          <w:gridAfter w:val="1"/>
          <w:wAfter w:w="19" w:type="dxa"/>
          <w:trHeight w:val="487"/>
        </w:trPr>
        <w:tc>
          <w:tcPr>
            <w:tcW w:w="35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0F6825" w14:textId="211495C3" w:rsidR="00F152E0" w:rsidRDefault="00F152E0" w:rsidP="008C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 DE LA ACTIVIDAD:</w:t>
            </w:r>
          </w:p>
        </w:tc>
        <w:tc>
          <w:tcPr>
            <w:tcW w:w="7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39CB" w14:textId="77777777" w:rsidR="00F152E0" w:rsidRPr="00F152E0" w:rsidRDefault="00F152E0" w:rsidP="008C1E1E">
            <w:pPr>
              <w:rPr>
                <w:sz w:val="20"/>
                <w:szCs w:val="20"/>
              </w:rPr>
            </w:pPr>
          </w:p>
        </w:tc>
      </w:tr>
    </w:tbl>
    <w:p w14:paraId="34764893" w14:textId="1BB4CA3E" w:rsidR="00CA0F17" w:rsidRDefault="00CA0F17">
      <w:bookmarkStart w:id="0" w:name="_Hlk163144498"/>
    </w:p>
    <w:tbl>
      <w:tblPr>
        <w:tblStyle w:val="Tablaconcuadrcula"/>
        <w:tblW w:w="10759" w:type="dxa"/>
        <w:tblLook w:val="04A0" w:firstRow="1" w:lastRow="0" w:firstColumn="1" w:lastColumn="0" w:noHBand="0" w:noVBand="1"/>
      </w:tblPr>
      <w:tblGrid>
        <w:gridCol w:w="562"/>
        <w:gridCol w:w="1276"/>
        <w:gridCol w:w="567"/>
        <w:gridCol w:w="2044"/>
        <w:gridCol w:w="533"/>
        <w:gridCol w:w="2281"/>
        <w:gridCol w:w="562"/>
        <w:gridCol w:w="2915"/>
        <w:gridCol w:w="19"/>
      </w:tblGrid>
      <w:tr w:rsidR="0099288C" w14:paraId="635C14BA" w14:textId="77777777" w:rsidTr="00E24973">
        <w:trPr>
          <w:trHeight w:val="357"/>
        </w:trPr>
        <w:tc>
          <w:tcPr>
            <w:tcW w:w="10759" w:type="dxa"/>
            <w:gridSpan w:val="9"/>
            <w:shd w:val="clear" w:color="auto" w:fill="000000" w:themeFill="text1"/>
            <w:vAlign w:val="center"/>
          </w:tcPr>
          <w:p w14:paraId="425C209E" w14:textId="3DABCDF0" w:rsidR="0099288C" w:rsidRPr="0058255B" w:rsidRDefault="0099288C" w:rsidP="00E24973">
            <w:pPr>
              <w:rPr>
                <w:b/>
                <w:bCs/>
              </w:rPr>
            </w:pPr>
            <w:r>
              <w:rPr>
                <w:b/>
                <w:bCs/>
              </w:rPr>
              <w:t>¿CUENTA CON FONDOS CONCURRENTES COMPROBABLES PARA LA REALIZACIÓN DE LA ACTIVIDAD MENCIONADA?</w:t>
            </w:r>
          </w:p>
        </w:tc>
      </w:tr>
      <w:tr w:rsidR="0099288C" w14:paraId="73BA39C6" w14:textId="77777777" w:rsidTr="00E24973">
        <w:trPr>
          <w:gridAfter w:val="1"/>
          <w:wAfter w:w="19" w:type="dxa"/>
          <w:trHeight w:val="227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420C6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</w:tr>
      <w:tr w:rsidR="0099288C" w14:paraId="2CD3B806" w14:textId="77777777" w:rsidTr="0099288C">
        <w:trPr>
          <w:gridAfter w:val="1"/>
          <w:wAfter w:w="19" w:type="dxa"/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45B5" w14:textId="6507BBED" w:rsidR="0099288C" w:rsidRPr="00F152E0" w:rsidRDefault="0099288C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A166F" w14:textId="3A67F7FE" w:rsidR="0099288C" w:rsidRPr="00F152E0" w:rsidRDefault="0099288C" w:rsidP="00E24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B6675" w14:textId="77777777" w:rsidR="0099288C" w:rsidRPr="00F152E0" w:rsidRDefault="0099288C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A670F1" w14:textId="1BE0E424" w:rsidR="0099288C" w:rsidRPr="00F152E0" w:rsidRDefault="0099288C" w:rsidP="00E24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47B09B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4F093E" w14:textId="1D9D09C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226EC2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FFDD26" w14:textId="2C8CE2D2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  <w:bookmarkEnd w:id="0"/>
      </w:tr>
    </w:tbl>
    <w:p w14:paraId="2FE15CF0" w14:textId="77777777" w:rsidR="00F71D7D" w:rsidRDefault="00F71D7D"/>
    <w:tbl>
      <w:tblPr>
        <w:tblStyle w:val="Tablaconcuadrcula"/>
        <w:tblW w:w="10759" w:type="dxa"/>
        <w:tblLook w:val="04A0" w:firstRow="1" w:lastRow="0" w:firstColumn="1" w:lastColumn="0" w:noHBand="0" w:noVBand="1"/>
      </w:tblPr>
      <w:tblGrid>
        <w:gridCol w:w="562"/>
        <w:gridCol w:w="1276"/>
        <w:gridCol w:w="567"/>
        <w:gridCol w:w="2044"/>
        <w:gridCol w:w="533"/>
        <w:gridCol w:w="2281"/>
        <w:gridCol w:w="562"/>
        <w:gridCol w:w="2915"/>
        <w:gridCol w:w="19"/>
      </w:tblGrid>
      <w:tr w:rsidR="0099288C" w14:paraId="46DEF47E" w14:textId="77777777" w:rsidTr="00320DC7">
        <w:trPr>
          <w:trHeight w:val="357"/>
        </w:trPr>
        <w:tc>
          <w:tcPr>
            <w:tcW w:w="107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24571" w14:textId="45E498FA" w:rsidR="0099288C" w:rsidRPr="0058255B" w:rsidRDefault="0099288C" w:rsidP="00E24973">
            <w:pPr>
              <w:rPr>
                <w:b/>
                <w:bCs/>
              </w:rPr>
            </w:pPr>
            <w:r>
              <w:rPr>
                <w:b/>
                <w:bCs/>
              </w:rPr>
              <w:t>¿ANEXA COMPROBANTE PROBATORIO?</w:t>
            </w:r>
          </w:p>
        </w:tc>
      </w:tr>
      <w:tr w:rsidR="0099288C" w14:paraId="7493B33E" w14:textId="77777777" w:rsidTr="00E24973">
        <w:trPr>
          <w:gridAfter w:val="1"/>
          <w:wAfter w:w="19" w:type="dxa"/>
          <w:trHeight w:val="227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651F9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</w:tr>
      <w:tr w:rsidR="0099288C" w14:paraId="3586169C" w14:textId="77777777" w:rsidTr="00E24973">
        <w:trPr>
          <w:gridAfter w:val="1"/>
          <w:wAfter w:w="19" w:type="dxa"/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400A" w14:textId="74C15553" w:rsidR="0099288C" w:rsidRPr="00F152E0" w:rsidRDefault="0099288C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5BCD6" w14:textId="77777777" w:rsidR="0099288C" w:rsidRPr="00F152E0" w:rsidRDefault="0099288C" w:rsidP="00E24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A4B95" w14:textId="77777777" w:rsidR="0099288C" w:rsidRPr="00F152E0" w:rsidRDefault="0099288C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D29E45" w14:textId="77777777" w:rsidR="0099288C" w:rsidRPr="00F152E0" w:rsidRDefault="0099288C" w:rsidP="00E24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0EA2BE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863F97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428BA0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F3580E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</w:tr>
    </w:tbl>
    <w:p w14:paraId="4BADB82B" w14:textId="77777777" w:rsidR="00000A44" w:rsidRDefault="00000A44"/>
    <w:tbl>
      <w:tblPr>
        <w:tblStyle w:val="Tablaconcuadrcula"/>
        <w:tblW w:w="10759" w:type="dxa"/>
        <w:tblLook w:val="04A0" w:firstRow="1" w:lastRow="0" w:firstColumn="1" w:lastColumn="0" w:noHBand="0" w:noVBand="1"/>
      </w:tblPr>
      <w:tblGrid>
        <w:gridCol w:w="562"/>
        <w:gridCol w:w="1276"/>
        <w:gridCol w:w="567"/>
        <w:gridCol w:w="2044"/>
        <w:gridCol w:w="533"/>
        <w:gridCol w:w="2281"/>
        <w:gridCol w:w="562"/>
        <w:gridCol w:w="2915"/>
        <w:gridCol w:w="19"/>
      </w:tblGrid>
      <w:tr w:rsidR="0099288C" w14:paraId="00489559" w14:textId="77777777" w:rsidTr="00E24973">
        <w:trPr>
          <w:trHeight w:val="357"/>
        </w:trPr>
        <w:tc>
          <w:tcPr>
            <w:tcW w:w="10759" w:type="dxa"/>
            <w:gridSpan w:val="9"/>
            <w:shd w:val="clear" w:color="auto" w:fill="000000" w:themeFill="text1"/>
            <w:vAlign w:val="center"/>
          </w:tcPr>
          <w:p w14:paraId="6DCD83DD" w14:textId="27B8B504" w:rsidR="0099288C" w:rsidRPr="0058255B" w:rsidRDefault="0099288C" w:rsidP="00E24973">
            <w:pPr>
              <w:rPr>
                <w:b/>
                <w:bCs/>
              </w:rPr>
            </w:pPr>
            <w:r>
              <w:rPr>
                <w:b/>
                <w:bCs/>
              </w:rPr>
              <w:t>¿HA SOLICITADO FINANCIAMIENTO A OTRAS FUENTES PARA LA REALIZACIÓN DE ESTA ACTIVIDAD?</w:t>
            </w:r>
          </w:p>
        </w:tc>
      </w:tr>
      <w:tr w:rsidR="0099288C" w14:paraId="4A31A1AB" w14:textId="77777777" w:rsidTr="00E24973">
        <w:trPr>
          <w:gridAfter w:val="1"/>
          <w:wAfter w:w="19" w:type="dxa"/>
          <w:trHeight w:val="227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625B6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</w:tr>
      <w:tr w:rsidR="0099288C" w14:paraId="5B1A5BB5" w14:textId="77777777" w:rsidTr="00E24973">
        <w:trPr>
          <w:gridAfter w:val="1"/>
          <w:wAfter w:w="19" w:type="dxa"/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EA38" w14:textId="37F35660" w:rsidR="0099288C" w:rsidRPr="00F152E0" w:rsidRDefault="0099288C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D6307" w14:textId="77777777" w:rsidR="0099288C" w:rsidRPr="00F152E0" w:rsidRDefault="0099288C" w:rsidP="00E24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CC09D" w14:textId="77777777" w:rsidR="0099288C" w:rsidRPr="00F152E0" w:rsidRDefault="0099288C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95FBEF" w14:textId="77777777" w:rsidR="0099288C" w:rsidRPr="00F152E0" w:rsidRDefault="0099288C" w:rsidP="00E24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EEE2CE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7FD0BA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774BE2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A6EE8C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</w:tr>
    </w:tbl>
    <w:p w14:paraId="627F306C" w14:textId="77777777" w:rsidR="00F71D7D" w:rsidRDefault="00F71D7D"/>
    <w:p w14:paraId="24B5D91B" w14:textId="6F56A3CB" w:rsidR="0099288C" w:rsidRDefault="0099288C"/>
    <w:tbl>
      <w:tblPr>
        <w:tblStyle w:val="Tablaconcuadrcula"/>
        <w:tblW w:w="10759" w:type="dxa"/>
        <w:tblLook w:val="04A0" w:firstRow="1" w:lastRow="0" w:firstColumn="1" w:lastColumn="0" w:noHBand="0" w:noVBand="1"/>
      </w:tblPr>
      <w:tblGrid>
        <w:gridCol w:w="562"/>
        <w:gridCol w:w="1276"/>
        <w:gridCol w:w="567"/>
        <w:gridCol w:w="2044"/>
        <w:gridCol w:w="533"/>
        <w:gridCol w:w="2281"/>
        <w:gridCol w:w="562"/>
        <w:gridCol w:w="2915"/>
        <w:gridCol w:w="19"/>
      </w:tblGrid>
      <w:tr w:rsidR="0099288C" w14:paraId="7599E2DE" w14:textId="77777777" w:rsidTr="00320DC7">
        <w:trPr>
          <w:trHeight w:val="357"/>
        </w:trPr>
        <w:tc>
          <w:tcPr>
            <w:tcW w:w="107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F7EA1" w14:textId="06DED4F2" w:rsidR="0099288C" w:rsidRPr="0058255B" w:rsidRDefault="0099288C" w:rsidP="00E2497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¿ANEXA DOCUMENTO PROBATORIO?</w:t>
            </w:r>
          </w:p>
        </w:tc>
      </w:tr>
      <w:tr w:rsidR="0099288C" w14:paraId="6603427F" w14:textId="77777777" w:rsidTr="00E24973">
        <w:trPr>
          <w:gridAfter w:val="1"/>
          <w:wAfter w:w="19" w:type="dxa"/>
          <w:trHeight w:val="227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14C92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</w:tr>
      <w:tr w:rsidR="0099288C" w14:paraId="5D3722D7" w14:textId="77777777" w:rsidTr="00E24973">
        <w:trPr>
          <w:gridAfter w:val="1"/>
          <w:wAfter w:w="19" w:type="dxa"/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EA97" w14:textId="3D4812BD" w:rsidR="0099288C" w:rsidRPr="00F152E0" w:rsidRDefault="0099288C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65E45" w14:textId="77777777" w:rsidR="0099288C" w:rsidRPr="00F152E0" w:rsidRDefault="0099288C" w:rsidP="00E24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B7ED8" w14:textId="5746551E" w:rsidR="0099288C" w:rsidRPr="00F152E0" w:rsidRDefault="0099288C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BDEF06" w14:textId="77777777" w:rsidR="0099288C" w:rsidRPr="00F152E0" w:rsidRDefault="0099288C" w:rsidP="00E24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8788C2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962A36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DE01C7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F716EB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</w:tr>
    </w:tbl>
    <w:p w14:paraId="69D68B6B" w14:textId="2D9C074E" w:rsidR="0099288C" w:rsidRDefault="0099288C"/>
    <w:tbl>
      <w:tblPr>
        <w:tblStyle w:val="Tablaconcuadrcula"/>
        <w:tblW w:w="10759" w:type="dxa"/>
        <w:tblLook w:val="04A0" w:firstRow="1" w:lastRow="0" w:firstColumn="1" w:lastColumn="0" w:noHBand="0" w:noVBand="1"/>
      </w:tblPr>
      <w:tblGrid>
        <w:gridCol w:w="562"/>
        <w:gridCol w:w="1276"/>
        <w:gridCol w:w="567"/>
        <w:gridCol w:w="2044"/>
        <w:gridCol w:w="533"/>
        <w:gridCol w:w="2281"/>
        <w:gridCol w:w="562"/>
        <w:gridCol w:w="2915"/>
        <w:gridCol w:w="19"/>
      </w:tblGrid>
      <w:tr w:rsidR="0099288C" w14:paraId="067114CC" w14:textId="77777777" w:rsidTr="00E24973">
        <w:trPr>
          <w:trHeight w:val="357"/>
        </w:trPr>
        <w:tc>
          <w:tcPr>
            <w:tcW w:w="10759" w:type="dxa"/>
            <w:gridSpan w:val="9"/>
            <w:shd w:val="clear" w:color="auto" w:fill="000000" w:themeFill="text1"/>
            <w:vAlign w:val="center"/>
          </w:tcPr>
          <w:p w14:paraId="4F3D8701" w14:textId="04B30858" w:rsidR="0099288C" w:rsidRPr="0058255B" w:rsidRDefault="004616D6" w:rsidP="00E24973">
            <w:pPr>
              <w:rPr>
                <w:b/>
                <w:bCs/>
              </w:rPr>
            </w:pPr>
            <w:r>
              <w:rPr>
                <w:b/>
                <w:bCs/>
              </w:rPr>
              <w:t>¿EL</w:t>
            </w:r>
            <w:r w:rsidR="0099288C">
              <w:rPr>
                <w:b/>
                <w:bCs/>
              </w:rPr>
              <w:t xml:space="preserve"> DESARROLLO DE ESTA ACTIVIDAD ESTÁ CONTEMPLADO EN SU PLAN DE TRABAJO?</w:t>
            </w:r>
          </w:p>
        </w:tc>
      </w:tr>
      <w:tr w:rsidR="0099288C" w14:paraId="5CDCAEB5" w14:textId="77777777" w:rsidTr="00E24973">
        <w:trPr>
          <w:gridAfter w:val="1"/>
          <w:wAfter w:w="19" w:type="dxa"/>
          <w:trHeight w:val="227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78B02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</w:tr>
      <w:tr w:rsidR="0099288C" w14:paraId="31E3B67A" w14:textId="77777777" w:rsidTr="00E24973">
        <w:trPr>
          <w:gridAfter w:val="1"/>
          <w:wAfter w:w="19" w:type="dxa"/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2D93" w14:textId="403C4BB8" w:rsidR="0099288C" w:rsidRPr="00F152E0" w:rsidRDefault="0099288C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C0F63" w14:textId="77777777" w:rsidR="0099288C" w:rsidRPr="00F152E0" w:rsidRDefault="0099288C" w:rsidP="00E24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6F82B" w14:textId="77777777" w:rsidR="0099288C" w:rsidRPr="00F152E0" w:rsidRDefault="0099288C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5B7417" w14:textId="77777777" w:rsidR="0099288C" w:rsidRPr="00F152E0" w:rsidRDefault="0099288C" w:rsidP="00E24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819AD4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1D9640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19E9EB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2FBFF4" w14:textId="77777777" w:rsidR="0099288C" w:rsidRPr="00F152E0" w:rsidRDefault="0099288C" w:rsidP="00E24973">
            <w:pPr>
              <w:rPr>
                <w:sz w:val="20"/>
                <w:szCs w:val="20"/>
              </w:rPr>
            </w:pPr>
          </w:p>
        </w:tc>
      </w:tr>
    </w:tbl>
    <w:p w14:paraId="55D10870" w14:textId="3F029B6E" w:rsidR="0099288C" w:rsidRDefault="0099288C"/>
    <w:tbl>
      <w:tblPr>
        <w:tblStyle w:val="Tablaconcuadrcula"/>
        <w:tblW w:w="10759" w:type="dxa"/>
        <w:tblLook w:val="04A0" w:firstRow="1" w:lastRow="0" w:firstColumn="1" w:lastColumn="0" w:noHBand="0" w:noVBand="1"/>
      </w:tblPr>
      <w:tblGrid>
        <w:gridCol w:w="562"/>
        <w:gridCol w:w="1276"/>
        <w:gridCol w:w="567"/>
        <w:gridCol w:w="2044"/>
        <w:gridCol w:w="533"/>
        <w:gridCol w:w="2281"/>
        <w:gridCol w:w="562"/>
        <w:gridCol w:w="2915"/>
        <w:gridCol w:w="19"/>
      </w:tblGrid>
      <w:tr w:rsidR="002333DE" w14:paraId="13C7705A" w14:textId="77777777" w:rsidTr="00E24973">
        <w:trPr>
          <w:trHeight w:val="357"/>
        </w:trPr>
        <w:tc>
          <w:tcPr>
            <w:tcW w:w="10759" w:type="dxa"/>
            <w:gridSpan w:val="9"/>
            <w:shd w:val="clear" w:color="auto" w:fill="000000" w:themeFill="text1"/>
            <w:vAlign w:val="center"/>
          </w:tcPr>
          <w:p w14:paraId="3DA8E78A" w14:textId="599934E4" w:rsidR="002333DE" w:rsidRPr="0058255B" w:rsidRDefault="002333DE" w:rsidP="00E24973">
            <w:pPr>
              <w:rPr>
                <w:b/>
                <w:bCs/>
              </w:rPr>
            </w:pPr>
            <w:r>
              <w:rPr>
                <w:b/>
                <w:bCs/>
              </w:rPr>
              <w:t>¿CUENTA CON CARTA DE ACEPTACIÓN / INVITACIÓN DE LOS ORGANIZADORES DEL EVENTO?</w:t>
            </w:r>
          </w:p>
        </w:tc>
      </w:tr>
      <w:tr w:rsidR="002333DE" w14:paraId="2E762D35" w14:textId="77777777" w:rsidTr="00E24973">
        <w:trPr>
          <w:gridAfter w:val="1"/>
          <w:wAfter w:w="19" w:type="dxa"/>
          <w:trHeight w:val="227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DF0A7" w14:textId="77777777" w:rsidR="002333DE" w:rsidRPr="00F152E0" w:rsidRDefault="002333DE" w:rsidP="00E24973">
            <w:pPr>
              <w:rPr>
                <w:sz w:val="20"/>
                <w:szCs w:val="20"/>
              </w:rPr>
            </w:pPr>
          </w:p>
        </w:tc>
      </w:tr>
      <w:tr w:rsidR="002333DE" w14:paraId="29CACE84" w14:textId="77777777" w:rsidTr="00E24973">
        <w:trPr>
          <w:gridAfter w:val="1"/>
          <w:wAfter w:w="19" w:type="dxa"/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0B5F" w14:textId="6431BA4B" w:rsidR="002333DE" w:rsidRPr="00F152E0" w:rsidRDefault="002333DE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DE911" w14:textId="77777777" w:rsidR="002333DE" w:rsidRPr="00F152E0" w:rsidRDefault="002333DE" w:rsidP="00E24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31BCD" w14:textId="77777777" w:rsidR="002333DE" w:rsidRPr="00F152E0" w:rsidRDefault="002333DE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3E4D27" w14:textId="77777777" w:rsidR="002333DE" w:rsidRPr="00F152E0" w:rsidRDefault="002333DE" w:rsidP="00E24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22CE86" w14:textId="77777777" w:rsidR="002333DE" w:rsidRPr="00F152E0" w:rsidRDefault="002333DE" w:rsidP="00E24973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59C02C" w14:textId="77777777" w:rsidR="002333DE" w:rsidRPr="00F152E0" w:rsidRDefault="002333DE" w:rsidP="00E2497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2E3B7C" w14:textId="77777777" w:rsidR="002333DE" w:rsidRPr="00F152E0" w:rsidRDefault="002333DE" w:rsidP="00E24973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AD0CA5" w14:textId="77777777" w:rsidR="002333DE" w:rsidRPr="00F152E0" w:rsidRDefault="002333DE" w:rsidP="00E24973">
            <w:pPr>
              <w:rPr>
                <w:sz w:val="20"/>
                <w:szCs w:val="20"/>
              </w:rPr>
            </w:pPr>
          </w:p>
        </w:tc>
      </w:tr>
    </w:tbl>
    <w:p w14:paraId="6211A672" w14:textId="13372C2F" w:rsidR="002333DE" w:rsidRDefault="002333DE"/>
    <w:tbl>
      <w:tblPr>
        <w:tblStyle w:val="Tablaconcuadrcula"/>
        <w:tblW w:w="10759" w:type="dxa"/>
        <w:tblLook w:val="04A0" w:firstRow="1" w:lastRow="0" w:firstColumn="1" w:lastColumn="0" w:noHBand="0" w:noVBand="1"/>
      </w:tblPr>
      <w:tblGrid>
        <w:gridCol w:w="562"/>
        <w:gridCol w:w="1276"/>
        <w:gridCol w:w="567"/>
        <w:gridCol w:w="851"/>
        <w:gridCol w:w="5323"/>
        <w:gridCol w:w="2161"/>
        <w:gridCol w:w="19"/>
      </w:tblGrid>
      <w:tr w:rsidR="002333DE" w14:paraId="3415EB4E" w14:textId="77777777" w:rsidTr="00320DC7">
        <w:trPr>
          <w:trHeight w:val="357"/>
        </w:trPr>
        <w:tc>
          <w:tcPr>
            <w:tcW w:w="107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48242" w14:textId="2A9A01DE" w:rsidR="002333DE" w:rsidRPr="0058255B" w:rsidRDefault="002333DE" w:rsidP="00E24973">
            <w:pPr>
              <w:rPr>
                <w:b/>
                <w:bCs/>
              </w:rPr>
            </w:pPr>
            <w:r>
              <w:rPr>
                <w:b/>
                <w:bCs/>
              </w:rPr>
              <w:t>¿ANEXA DOCUMENTO PROBATORIO?</w:t>
            </w:r>
          </w:p>
        </w:tc>
      </w:tr>
      <w:tr w:rsidR="002333DE" w14:paraId="7EC12571" w14:textId="77777777" w:rsidTr="00E24973">
        <w:trPr>
          <w:gridAfter w:val="1"/>
          <w:wAfter w:w="19" w:type="dxa"/>
          <w:trHeight w:val="227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0DFA9" w14:textId="77777777" w:rsidR="002333DE" w:rsidRPr="00F152E0" w:rsidRDefault="002333DE" w:rsidP="00E24973">
            <w:pPr>
              <w:rPr>
                <w:sz w:val="20"/>
                <w:szCs w:val="20"/>
              </w:rPr>
            </w:pPr>
          </w:p>
        </w:tc>
      </w:tr>
      <w:tr w:rsidR="002333DE" w14:paraId="53C7AEBA" w14:textId="77777777" w:rsidTr="002333DE">
        <w:trPr>
          <w:gridAfter w:val="1"/>
          <w:wAfter w:w="19" w:type="dxa"/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5217" w14:textId="62C4B107" w:rsidR="002333DE" w:rsidRPr="00F152E0" w:rsidRDefault="002333DE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827E1" w14:textId="77777777" w:rsidR="002333DE" w:rsidRPr="00F152E0" w:rsidRDefault="002333DE" w:rsidP="00E24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EAF50" w14:textId="77777777" w:rsidR="002333DE" w:rsidRPr="00F152E0" w:rsidRDefault="002333DE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481F11" w14:textId="77777777" w:rsidR="002333DE" w:rsidRPr="00F152E0" w:rsidRDefault="002333DE" w:rsidP="00E24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3C125" w14:textId="65E4158A" w:rsidR="002333DE" w:rsidRPr="00F152E0" w:rsidRDefault="002333DE" w:rsidP="00E24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EN LA QUE SE ESPERA CONTAR CON EL DOCUMENTO MENCIONADO: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D47C8" w14:textId="422102C3" w:rsidR="002333DE" w:rsidRPr="00F152E0" w:rsidRDefault="002333DE" w:rsidP="00E24973">
            <w:pPr>
              <w:rPr>
                <w:sz w:val="20"/>
                <w:szCs w:val="20"/>
              </w:rPr>
            </w:pPr>
          </w:p>
        </w:tc>
      </w:tr>
    </w:tbl>
    <w:p w14:paraId="46A6C770" w14:textId="2AD1AB3E" w:rsidR="002333DE" w:rsidRDefault="002333DE"/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3930"/>
        <w:gridCol w:w="1310"/>
        <w:gridCol w:w="5528"/>
      </w:tblGrid>
      <w:tr w:rsidR="002333DE" w14:paraId="69DD086F" w14:textId="77777777" w:rsidTr="00320DC7">
        <w:trPr>
          <w:trHeight w:val="397"/>
        </w:trPr>
        <w:tc>
          <w:tcPr>
            <w:tcW w:w="10768" w:type="dxa"/>
            <w:gridSpan w:val="3"/>
            <w:shd w:val="clear" w:color="auto" w:fill="000000" w:themeFill="text1"/>
            <w:vAlign w:val="center"/>
          </w:tcPr>
          <w:p w14:paraId="0C3ABDB1" w14:textId="243B6024" w:rsidR="002333DE" w:rsidRPr="002333DE" w:rsidRDefault="002333DE">
            <w:pPr>
              <w:rPr>
                <w:b/>
                <w:bCs/>
              </w:rPr>
            </w:pPr>
            <w:r w:rsidRPr="002333DE">
              <w:rPr>
                <w:b/>
                <w:bCs/>
              </w:rPr>
              <w:t>MONTO Y RUBROS EN LOS QUE SOLICITA APOYO</w:t>
            </w:r>
          </w:p>
        </w:tc>
      </w:tr>
      <w:tr w:rsidR="002333DE" w14:paraId="261450CF" w14:textId="77777777" w:rsidTr="00EB44A2">
        <w:trPr>
          <w:trHeight w:val="397"/>
        </w:trPr>
        <w:tc>
          <w:tcPr>
            <w:tcW w:w="5240" w:type="dxa"/>
            <w:gridSpan w:val="2"/>
            <w:shd w:val="clear" w:color="auto" w:fill="000000" w:themeFill="text1"/>
            <w:vAlign w:val="center"/>
          </w:tcPr>
          <w:p w14:paraId="5F996C07" w14:textId="61814C90" w:rsidR="002333DE" w:rsidRPr="00EB44A2" w:rsidRDefault="00EB44A2" w:rsidP="00EB44A2">
            <w:pPr>
              <w:jc w:val="center"/>
              <w:rPr>
                <w:b/>
                <w:bCs/>
              </w:rPr>
            </w:pPr>
            <w:r w:rsidRPr="00EB44A2">
              <w:rPr>
                <w:b/>
                <w:bCs/>
              </w:rPr>
              <w:t>RUBRO</w:t>
            </w:r>
          </w:p>
        </w:tc>
        <w:tc>
          <w:tcPr>
            <w:tcW w:w="5528" w:type="dxa"/>
            <w:shd w:val="clear" w:color="auto" w:fill="000000" w:themeFill="text1"/>
            <w:vAlign w:val="center"/>
          </w:tcPr>
          <w:p w14:paraId="1BD2435A" w14:textId="0386E058" w:rsidR="002333DE" w:rsidRPr="00EB44A2" w:rsidRDefault="00EB44A2" w:rsidP="00EB44A2">
            <w:pPr>
              <w:jc w:val="center"/>
              <w:rPr>
                <w:b/>
                <w:bCs/>
              </w:rPr>
            </w:pPr>
            <w:r w:rsidRPr="00EB44A2">
              <w:rPr>
                <w:b/>
                <w:bCs/>
              </w:rPr>
              <w:t>MONTO</w:t>
            </w:r>
          </w:p>
        </w:tc>
      </w:tr>
      <w:tr w:rsidR="002333DE" w14:paraId="3AF92561" w14:textId="77777777" w:rsidTr="00320DC7">
        <w:trPr>
          <w:trHeight w:val="397"/>
        </w:trPr>
        <w:tc>
          <w:tcPr>
            <w:tcW w:w="5240" w:type="dxa"/>
            <w:gridSpan w:val="2"/>
            <w:vAlign w:val="center"/>
          </w:tcPr>
          <w:p w14:paraId="746CD902" w14:textId="77777777" w:rsidR="002333DE" w:rsidRDefault="002333DE"/>
        </w:tc>
        <w:tc>
          <w:tcPr>
            <w:tcW w:w="5528" w:type="dxa"/>
            <w:vAlign w:val="center"/>
          </w:tcPr>
          <w:p w14:paraId="0ECE0A54" w14:textId="77777777" w:rsidR="002333DE" w:rsidRDefault="002333DE"/>
        </w:tc>
      </w:tr>
      <w:tr w:rsidR="002333DE" w14:paraId="1709B00B" w14:textId="77777777" w:rsidTr="00320DC7">
        <w:trPr>
          <w:trHeight w:val="397"/>
        </w:trPr>
        <w:tc>
          <w:tcPr>
            <w:tcW w:w="5240" w:type="dxa"/>
            <w:gridSpan w:val="2"/>
            <w:vAlign w:val="center"/>
          </w:tcPr>
          <w:p w14:paraId="51A09891" w14:textId="77777777" w:rsidR="002333DE" w:rsidRDefault="002333DE"/>
        </w:tc>
        <w:tc>
          <w:tcPr>
            <w:tcW w:w="5528" w:type="dxa"/>
            <w:vAlign w:val="center"/>
          </w:tcPr>
          <w:p w14:paraId="1909C8C5" w14:textId="77777777" w:rsidR="002333DE" w:rsidRDefault="002333DE"/>
        </w:tc>
      </w:tr>
      <w:tr w:rsidR="002333DE" w14:paraId="4582E1B3" w14:textId="77777777" w:rsidTr="00320DC7">
        <w:trPr>
          <w:trHeight w:val="397"/>
        </w:trPr>
        <w:tc>
          <w:tcPr>
            <w:tcW w:w="5240" w:type="dxa"/>
            <w:gridSpan w:val="2"/>
            <w:vAlign w:val="center"/>
          </w:tcPr>
          <w:p w14:paraId="69B35203" w14:textId="77777777" w:rsidR="002333DE" w:rsidRDefault="002333DE"/>
        </w:tc>
        <w:tc>
          <w:tcPr>
            <w:tcW w:w="5528" w:type="dxa"/>
            <w:vAlign w:val="center"/>
          </w:tcPr>
          <w:p w14:paraId="1F5E29E3" w14:textId="77777777" w:rsidR="002333DE" w:rsidRDefault="002333DE"/>
        </w:tc>
      </w:tr>
      <w:tr w:rsidR="002333DE" w14:paraId="7AE9A0C4" w14:textId="77777777" w:rsidTr="00320DC7">
        <w:trPr>
          <w:trHeight w:val="397"/>
        </w:trPr>
        <w:tc>
          <w:tcPr>
            <w:tcW w:w="5240" w:type="dxa"/>
            <w:gridSpan w:val="2"/>
            <w:vAlign w:val="center"/>
          </w:tcPr>
          <w:p w14:paraId="49196119" w14:textId="77777777" w:rsidR="002333DE" w:rsidRDefault="002333DE"/>
        </w:tc>
        <w:tc>
          <w:tcPr>
            <w:tcW w:w="5528" w:type="dxa"/>
            <w:vAlign w:val="center"/>
          </w:tcPr>
          <w:p w14:paraId="6DAEEA73" w14:textId="77777777" w:rsidR="002333DE" w:rsidRDefault="002333DE"/>
        </w:tc>
      </w:tr>
      <w:tr w:rsidR="002333DE" w14:paraId="658B1C8B" w14:textId="77777777" w:rsidTr="00320DC7">
        <w:trPr>
          <w:trHeight w:val="397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67811" w14:textId="45C6B15A" w:rsidR="002333DE" w:rsidRPr="002333DE" w:rsidRDefault="002333DE">
            <w:pPr>
              <w:rPr>
                <w:b/>
                <w:bCs/>
              </w:rPr>
            </w:pPr>
          </w:p>
        </w:tc>
        <w:tc>
          <w:tcPr>
            <w:tcW w:w="1310" w:type="dxa"/>
            <w:tcBorders>
              <w:left w:val="nil"/>
            </w:tcBorders>
            <w:shd w:val="clear" w:color="auto" w:fill="000000" w:themeFill="text1"/>
            <w:vAlign w:val="center"/>
          </w:tcPr>
          <w:p w14:paraId="6FC96B79" w14:textId="3EA4230A" w:rsidR="002333DE" w:rsidRPr="002333DE" w:rsidRDefault="002333DE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5528" w:type="dxa"/>
            <w:vAlign w:val="center"/>
          </w:tcPr>
          <w:p w14:paraId="1D2CECEE" w14:textId="77777777" w:rsidR="002333DE" w:rsidRDefault="002333DE"/>
        </w:tc>
      </w:tr>
    </w:tbl>
    <w:p w14:paraId="48A32085" w14:textId="1A01E507" w:rsidR="002333DE" w:rsidRDefault="002333DE"/>
    <w:tbl>
      <w:tblPr>
        <w:tblStyle w:val="Tablaconcuadrcula"/>
        <w:tblW w:w="10759" w:type="dxa"/>
        <w:tblLook w:val="04A0" w:firstRow="1" w:lastRow="0" w:firstColumn="1" w:lastColumn="0" w:noHBand="0" w:noVBand="1"/>
      </w:tblPr>
      <w:tblGrid>
        <w:gridCol w:w="562"/>
        <w:gridCol w:w="10178"/>
        <w:gridCol w:w="19"/>
      </w:tblGrid>
      <w:tr w:rsidR="00320DC7" w14:paraId="6C545D4E" w14:textId="77777777" w:rsidTr="00E24973">
        <w:trPr>
          <w:trHeight w:val="357"/>
        </w:trPr>
        <w:tc>
          <w:tcPr>
            <w:tcW w:w="10759" w:type="dxa"/>
            <w:gridSpan w:val="3"/>
            <w:shd w:val="clear" w:color="auto" w:fill="000000" w:themeFill="text1"/>
            <w:vAlign w:val="center"/>
          </w:tcPr>
          <w:p w14:paraId="7E8FC3B8" w14:textId="4F5B125B" w:rsidR="00320DC7" w:rsidRPr="0058255B" w:rsidRDefault="00320DC7" w:rsidP="00E24973">
            <w:pPr>
              <w:rPr>
                <w:b/>
                <w:bCs/>
              </w:rPr>
            </w:pPr>
            <w:r>
              <w:rPr>
                <w:b/>
                <w:bCs/>
              </w:rPr>
              <w:t>SEÑALE SI ADICIONALMENTE A LA INFORMACIÓN SOLICITADA ANEXA LOS SIGUIENTES DOCUMENTOS PROBATORIOS OBLIGATORIOS:</w:t>
            </w:r>
          </w:p>
        </w:tc>
      </w:tr>
      <w:tr w:rsidR="00320DC7" w14:paraId="569B3AD4" w14:textId="77777777" w:rsidTr="00E24973">
        <w:trPr>
          <w:gridAfter w:val="1"/>
          <w:wAfter w:w="19" w:type="dxa"/>
          <w:trHeight w:val="227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C7617" w14:textId="77777777" w:rsidR="00320DC7" w:rsidRPr="00F152E0" w:rsidRDefault="00320DC7" w:rsidP="00E24973">
            <w:pPr>
              <w:rPr>
                <w:sz w:val="20"/>
                <w:szCs w:val="20"/>
              </w:rPr>
            </w:pPr>
          </w:p>
        </w:tc>
      </w:tr>
      <w:tr w:rsidR="00320DC7" w14:paraId="29F41956" w14:textId="77777777" w:rsidTr="005A3109">
        <w:trPr>
          <w:gridAfter w:val="1"/>
          <w:wAfter w:w="19" w:type="dxa"/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B534" w14:textId="2EC834F5" w:rsidR="00320DC7" w:rsidRPr="00F152E0" w:rsidRDefault="00320DC7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DC4947" w14:textId="006BA518" w:rsidR="00320DC7" w:rsidRPr="00F152E0" w:rsidRDefault="00320DC7" w:rsidP="00E24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 GENERAL DE LA ACTIVIDAD</w:t>
            </w:r>
          </w:p>
        </w:tc>
      </w:tr>
      <w:tr w:rsidR="00320DC7" w14:paraId="1FE7B4C2" w14:textId="77777777" w:rsidTr="00320DC7">
        <w:trPr>
          <w:gridAfter w:val="1"/>
          <w:wAfter w:w="19" w:type="dxa"/>
          <w:trHeight w:val="115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3552E" w14:textId="77777777" w:rsidR="00320DC7" w:rsidRDefault="00320DC7" w:rsidP="00E24973">
            <w:pPr>
              <w:rPr>
                <w:sz w:val="20"/>
                <w:szCs w:val="20"/>
              </w:rPr>
            </w:pPr>
          </w:p>
        </w:tc>
      </w:tr>
      <w:tr w:rsidR="00320DC7" w14:paraId="42984DB9" w14:textId="77777777" w:rsidTr="00320DC7">
        <w:trPr>
          <w:gridAfter w:val="1"/>
          <w:wAfter w:w="19" w:type="dxa"/>
          <w:trHeight w:val="503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B4A26" w14:textId="532FD784" w:rsidR="00320DC7" w:rsidRPr="00320DC7" w:rsidRDefault="00320DC7" w:rsidP="00E24973">
            <w:pPr>
              <w:rPr>
                <w:b/>
                <w:bCs/>
                <w:sz w:val="20"/>
                <w:szCs w:val="20"/>
              </w:rPr>
            </w:pPr>
            <w:r w:rsidRPr="00320DC7">
              <w:rPr>
                <w:b/>
                <w:bCs/>
                <w:sz w:val="20"/>
                <w:szCs w:val="20"/>
              </w:rPr>
              <w:t>CONGRESOS, SEMINARIOS Y COLOQUIOS</w:t>
            </w:r>
          </w:p>
        </w:tc>
      </w:tr>
      <w:tr w:rsidR="00320DC7" w14:paraId="2B91F769" w14:textId="77777777" w:rsidTr="00320DC7">
        <w:trPr>
          <w:gridAfter w:val="1"/>
          <w:wAfter w:w="19" w:type="dxa"/>
          <w:trHeight w:val="7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CFF10" w14:textId="77777777" w:rsidR="00320DC7" w:rsidRDefault="00320DC7" w:rsidP="00E24973">
            <w:pPr>
              <w:rPr>
                <w:sz w:val="20"/>
                <w:szCs w:val="20"/>
              </w:rPr>
            </w:pPr>
          </w:p>
        </w:tc>
      </w:tr>
      <w:tr w:rsidR="00320DC7" w14:paraId="47D82D10" w14:textId="77777777" w:rsidTr="005A3109">
        <w:trPr>
          <w:gridAfter w:val="1"/>
          <w:wAfter w:w="19" w:type="dxa"/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2ABD" w14:textId="77777777" w:rsidR="00320DC7" w:rsidRPr="00F152E0" w:rsidRDefault="00320DC7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8D613D" w14:textId="6B542921" w:rsidR="00320DC7" w:rsidRDefault="005A3109" w:rsidP="00E24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CONVOCATORIA DEL EVENTO</w:t>
            </w:r>
          </w:p>
        </w:tc>
      </w:tr>
      <w:tr w:rsidR="00320DC7" w14:paraId="65F94C9D" w14:textId="77777777" w:rsidTr="005A3109">
        <w:trPr>
          <w:gridAfter w:val="1"/>
          <w:wAfter w:w="19" w:type="dxa"/>
          <w:trHeight w:val="7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CD236" w14:textId="77777777" w:rsidR="00320DC7" w:rsidRDefault="00320DC7" w:rsidP="00E24973">
            <w:pPr>
              <w:rPr>
                <w:sz w:val="20"/>
                <w:szCs w:val="20"/>
              </w:rPr>
            </w:pPr>
          </w:p>
        </w:tc>
      </w:tr>
      <w:tr w:rsidR="00320DC7" w14:paraId="7B318B51" w14:textId="77777777" w:rsidTr="005A3109">
        <w:trPr>
          <w:gridAfter w:val="1"/>
          <w:wAfter w:w="19" w:type="dxa"/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0B90" w14:textId="77777777" w:rsidR="00320DC7" w:rsidRPr="00F152E0" w:rsidRDefault="00320DC7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B155B3" w14:textId="7C2E7E92" w:rsidR="00320DC7" w:rsidRDefault="005A3109" w:rsidP="00E24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DEL EVENTO</w:t>
            </w:r>
          </w:p>
        </w:tc>
      </w:tr>
      <w:tr w:rsidR="00320DC7" w14:paraId="5AD1CA0A" w14:textId="77777777" w:rsidTr="005A3109">
        <w:trPr>
          <w:gridAfter w:val="1"/>
          <w:wAfter w:w="19" w:type="dxa"/>
          <w:trHeight w:val="70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A93B8" w14:textId="77777777" w:rsidR="00320DC7" w:rsidRPr="00F152E0" w:rsidRDefault="00320DC7" w:rsidP="00E24973">
            <w:pPr>
              <w:rPr>
                <w:sz w:val="20"/>
                <w:szCs w:val="20"/>
              </w:rPr>
            </w:pPr>
          </w:p>
        </w:tc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C1C5E6" w14:textId="77777777" w:rsidR="00320DC7" w:rsidRDefault="00320DC7" w:rsidP="00E24973">
            <w:pPr>
              <w:rPr>
                <w:sz w:val="20"/>
                <w:szCs w:val="20"/>
              </w:rPr>
            </w:pPr>
          </w:p>
        </w:tc>
      </w:tr>
      <w:tr w:rsidR="00320DC7" w14:paraId="3A82BDAD" w14:textId="77777777" w:rsidTr="005A3109">
        <w:trPr>
          <w:gridAfter w:val="1"/>
          <w:wAfter w:w="19" w:type="dxa"/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D865" w14:textId="77777777" w:rsidR="00320DC7" w:rsidRPr="00F152E0" w:rsidRDefault="00320DC7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BA70B5" w14:textId="4AB7B54C" w:rsidR="00320DC7" w:rsidRDefault="005A3109" w:rsidP="00E24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PONENCIA EN EXTENSO O RESUMEN </w:t>
            </w:r>
          </w:p>
        </w:tc>
      </w:tr>
      <w:tr w:rsidR="005A3109" w14:paraId="2108B291" w14:textId="77777777" w:rsidTr="005A3109">
        <w:trPr>
          <w:gridAfter w:val="1"/>
          <w:wAfter w:w="19" w:type="dxa"/>
          <w:trHeight w:val="712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89353" w14:textId="2FBE086B" w:rsidR="005A3109" w:rsidRPr="005A3109" w:rsidRDefault="005A3109" w:rsidP="00E24973">
            <w:pPr>
              <w:rPr>
                <w:b/>
                <w:bCs/>
                <w:sz w:val="20"/>
                <w:szCs w:val="20"/>
              </w:rPr>
            </w:pPr>
            <w:r w:rsidRPr="005A3109">
              <w:rPr>
                <w:b/>
                <w:bCs/>
                <w:sz w:val="20"/>
                <w:szCs w:val="20"/>
              </w:rPr>
              <w:t>ESTANCIAS ACADÉMICAS</w:t>
            </w:r>
          </w:p>
        </w:tc>
      </w:tr>
      <w:tr w:rsidR="00320DC7" w14:paraId="543BB4D1" w14:textId="77777777" w:rsidTr="005A3109">
        <w:trPr>
          <w:gridAfter w:val="1"/>
          <w:wAfter w:w="19" w:type="dxa"/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2F3A" w14:textId="77777777" w:rsidR="00320DC7" w:rsidRPr="00F152E0" w:rsidRDefault="00320DC7" w:rsidP="00E8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9BBA02" w14:textId="3B7B91A1" w:rsidR="00320DC7" w:rsidRDefault="005A3109" w:rsidP="00E24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DE TRABAJO DONDE SE ESPECIFIQUE EL OBJETIVO DE LA ESTANCIA Y EL PRODUCTO ESPERADO</w:t>
            </w:r>
          </w:p>
        </w:tc>
      </w:tr>
    </w:tbl>
    <w:p w14:paraId="34D58659" w14:textId="47D9F6C9" w:rsidR="00320DC7" w:rsidRPr="00E83EC1" w:rsidRDefault="00320DC7" w:rsidP="00E83EC1">
      <w:pPr>
        <w:rPr>
          <w:sz w:val="6"/>
          <w:szCs w:val="6"/>
        </w:rPr>
      </w:pPr>
    </w:p>
    <w:sectPr w:rsidR="00320DC7" w:rsidRPr="00E83EC1" w:rsidSect="00DF63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32"/>
    <w:rsid w:val="00000A44"/>
    <w:rsid w:val="000262A3"/>
    <w:rsid w:val="00062061"/>
    <w:rsid w:val="000965B3"/>
    <w:rsid w:val="00102733"/>
    <w:rsid w:val="001A2DA7"/>
    <w:rsid w:val="00221532"/>
    <w:rsid w:val="002333DE"/>
    <w:rsid w:val="0025473C"/>
    <w:rsid w:val="00320DC7"/>
    <w:rsid w:val="004236E3"/>
    <w:rsid w:val="004616D6"/>
    <w:rsid w:val="004F2655"/>
    <w:rsid w:val="0058255B"/>
    <w:rsid w:val="005A3109"/>
    <w:rsid w:val="00820B5E"/>
    <w:rsid w:val="00844FA9"/>
    <w:rsid w:val="008A505B"/>
    <w:rsid w:val="008C1E1E"/>
    <w:rsid w:val="00932E8D"/>
    <w:rsid w:val="0094310B"/>
    <w:rsid w:val="0099288C"/>
    <w:rsid w:val="00996D23"/>
    <w:rsid w:val="00A95BC1"/>
    <w:rsid w:val="00AF3A7B"/>
    <w:rsid w:val="00B34CCE"/>
    <w:rsid w:val="00B42610"/>
    <w:rsid w:val="00B841AE"/>
    <w:rsid w:val="00BE6A46"/>
    <w:rsid w:val="00C5744D"/>
    <w:rsid w:val="00C84894"/>
    <w:rsid w:val="00CA0F17"/>
    <w:rsid w:val="00CE726C"/>
    <w:rsid w:val="00DF63E7"/>
    <w:rsid w:val="00E47613"/>
    <w:rsid w:val="00E83EC1"/>
    <w:rsid w:val="00EB44A2"/>
    <w:rsid w:val="00F152E0"/>
    <w:rsid w:val="00F71D7D"/>
    <w:rsid w:val="00FE0FC5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646DE"/>
  <w15:docId w15:val="{8D6C41A0-E9FA-4EE0-B231-6369E281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4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\AppData\Roaming\Microsoft\Plantillas\Incidencias%20log&#237;sti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2958f784-0ef9-4616-b22d-512a8cad1f0d">english</DirectSourceMarket>
    <ApprovalStatus xmlns="2958f784-0ef9-4616-b22d-512a8cad1f0d">InProgress</ApprovalStatus>
    <MarketSpecific xmlns="2958f784-0ef9-4616-b22d-512a8cad1f0d">true</MarketSpecific>
    <PrimaryImageGen xmlns="2958f784-0ef9-4616-b22d-512a8cad1f0d">true</PrimaryImageGen>
    <ThumbnailAssetId xmlns="2958f784-0ef9-4616-b22d-512a8cad1f0d" xsi:nil="true"/>
    <TPFriendlyName xmlns="2958f784-0ef9-4616-b22d-512a8cad1f0d">Incidencias logísticas</TPFriendlyName>
    <NumericId xmlns="2958f784-0ef9-4616-b22d-512a8cad1f0d">-1</NumericId>
    <BusinessGroup xmlns="2958f784-0ef9-4616-b22d-512a8cad1f0d" xsi:nil="true"/>
    <SourceTitle xmlns="2958f784-0ef9-4616-b22d-512a8cad1f0d">Incidencias logísticas</SourceTitle>
    <APEditor xmlns="2958f784-0ef9-4616-b22d-512a8cad1f0d">
      <UserInfo>
        <DisplayName>_o14migrate</DisplayName>
        <AccountId>244</AccountId>
        <AccountType/>
      </UserInfo>
    </APEditor>
    <OpenTemplate xmlns="2958f784-0ef9-4616-b22d-512a8cad1f0d">true</OpenTemplate>
    <UALocComments xmlns="2958f784-0ef9-4616-b22d-512a8cad1f0d" xsi:nil="true"/>
    <ParentAssetId xmlns="2958f784-0ef9-4616-b22d-512a8cad1f0d" xsi:nil="true"/>
    <PublishStatusLookup xmlns="2958f784-0ef9-4616-b22d-512a8cad1f0d">
      <Value>118991</Value>
      <Value>623864</Value>
    </PublishStatusLookup>
    <IntlLangReviewDate xmlns="2958f784-0ef9-4616-b22d-512a8cad1f0d" xsi:nil="true"/>
    <MachineTranslated xmlns="2958f784-0ef9-4616-b22d-512a8cad1f0d">false</MachineTranslated>
    <OriginalSourceMarket xmlns="2958f784-0ef9-4616-b22d-512a8cad1f0d">english</OriginalSourceMarket>
    <TPInstallLocation xmlns="2958f784-0ef9-4616-b22d-512a8cad1f0d">{My Templates}</TPInstallLocation>
    <APDescription xmlns="2958f784-0ef9-4616-b22d-512a8cad1f0d" xsi:nil="true"/>
    <ClipArtFilename xmlns="2958f784-0ef9-4616-b22d-512a8cad1f0d" xsi:nil="true"/>
    <ContentItem xmlns="2958f784-0ef9-4616-b22d-512a8cad1f0d" xsi:nil="true"/>
    <PublishTargets xmlns="2958f784-0ef9-4616-b22d-512a8cad1f0d">OfficeOnline</PublishTargets>
    <TimesCloned xmlns="2958f784-0ef9-4616-b22d-512a8cad1f0d" xsi:nil="true"/>
    <AssetStart xmlns="2958f784-0ef9-4616-b22d-512a8cad1f0d">2009-07-22T09:48:45+00:00</AssetStart>
    <LastHandOff xmlns="2958f784-0ef9-4616-b22d-512a8cad1f0d" xsi:nil="true"/>
    <Provider xmlns="2958f784-0ef9-4616-b22d-512a8cad1f0d">EY006220130</Provider>
    <AcquiredFrom xmlns="2958f784-0ef9-4616-b22d-512a8cad1f0d" xsi:nil="true"/>
    <TPClientViewer xmlns="2958f784-0ef9-4616-b22d-512a8cad1f0d">Microsoft Office Word</TPClientViewer>
    <IsDeleted xmlns="2958f784-0ef9-4616-b22d-512a8cad1f0d">false</IsDeleted>
    <TemplateStatus xmlns="2958f784-0ef9-4616-b22d-512a8cad1f0d" xsi:nil="true"/>
    <CSXSubmissionMarket xmlns="2958f784-0ef9-4616-b22d-512a8cad1f0d" xsi:nil="true"/>
    <AssetExpire xmlns="2958f784-0ef9-4616-b22d-512a8cad1f0d">2100-01-01T00:00:00+00:00</AssetExpire>
    <DSATActionTaken xmlns="2958f784-0ef9-4616-b22d-512a8cad1f0d" xsi:nil="true"/>
    <SubmitterId xmlns="2958f784-0ef9-4616-b22d-512a8cad1f0d" xsi:nil="true"/>
    <TPExecutable xmlns="2958f784-0ef9-4616-b22d-512a8cad1f0d" xsi:nil="true"/>
    <AssetType xmlns="2958f784-0ef9-4616-b22d-512a8cad1f0d">TP</AssetType>
    <CSXUpdate xmlns="2958f784-0ef9-4616-b22d-512a8cad1f0d">false</CSXUpdate>
    <CSXSubmissionDate xmlns="2958f784-0ef9-4616-b22d-512a8cad1f0d" xsi:nil="true"/>
    <ApprovalLog xmlns="2958f784-0ef9-4616-b22d-512a8cad1f0d" xsi:nil="true"/>
    <BugNumber xmlns="2958f784-0ef9-4616-b22d-512a8cad1f0d" xsi:nil="true"/>
    <Milestone xmlns="2958f784-0ef9-4616-b22d-512a8cad1f0d" xsi:nil="true"/>
    <OriginAsset xmlns="2958f784-0ef9-4616-b22d-512a8cad1f0d" xsi:nil="true"/>
    <TPComponent xmlns="2958f784-0ef9-4616-b22d-512a8cad1f0d">WORDFiles</TPComponent>
    <AssetId xmlns="2958f784-0ef9-4616-b22d-512a8cad1f0d">TP010256913</AssetId>
    <TPLaunchHelpLink xmlns="2958f784-0ef9-4616-b22d-512a8cad1f0d" xsi:nil="true"/>
    <TPApplication xmlns="2958f784-0ef9-4616-b22d-512a8cad1f0d">Word</TPApplication>
    <IntlLocPriority xmlns="2958f784-0ef9-4616-b22d-512a8cad1f0d" xsi:nil="true"/>
    <HandoffToMSDN xmlns="2958f784-0ef9-4616-b22d-512a8cad1f0d" xsi:nil="true"/>
    <CrawlForDependencies xmlns="2958f784-0ef9-4616-b22d-512a8cad1f0d">false</CrawlForDependencies>
    <PlannedPubDate xmlns="2958f784-0ef9-4616-b22d-512a8cad1f0d" xsi:nil="true"/>
    <IntlLangReviewer xmlns="2958f784-0ef9-4616-b22d-512a8cad1f0d" xsi:nil="true"/>
    <TrustLevel xmlns="2958f784-0ef9-4616-b22d-512a8cad1f0d">1 Microsoft Managed Content</TrustLevel>
    <IsSearchable xmlns="2958f784-0ef9-4616-b22d-512a8cad1f0d">false</IsSearchable>
    <TPNamespace xmlns="2958f784-0ef9-4616-b22d-512a8cad1f0d">WINWORD</TPNamespace>
    <Markets xmlns="2958f784-0ef9-4616-b22d-512a8cad1f0d">
      <Value>5</Value>
    </Markets>
    <UAProjectedTotalWords xmlns="2958f784-0ef9-4616-b22d-512a8cad1f0d" xsi:nil="true"/>
    <IntlLangReview xmlns="2958f784-0ef9-4616-b22d-512a8cad1f0d" xsi:nil="true"/>
    <OutputCachingOn xmlns="2958f784-0ef9-4616-b22d-512a8cad1f0d">false</OutputCachingOn>
    <AverageRating xmlns="2958f784-0ef9-4616-b22d-512a8cad1f0d" xsi:nil="true"/>
    <TPCommandLine xmlns="2958f784-0ef9-4616-b22d-512a8cad1f0d">{WD} /f {FilePath}</TPCommandLine>
    <TPAppVersion xmlns="2958f784-0ef9-4616-b22d-512a8cad1f0d">12</TPAppVersion>
    <APAuthor xmlns="2958f784-0ef9-4616-b22d-512a8cad1f0d">
      <UserInfo>
        <DisplayName>_o14migrate</DisplayName>
        <AccountId>244</AccountId>
        <AccountType/>
      </UserInfo>
    </APAuthor>
    <EditorialStatus xmlns="2958f784-0ef9-4616-b22d-512a8cad1f0d" xsi:nil="true"/>
    <TPLaunchHelpLinkType xmlns="2958f784-0ef9-4616-b22d-512a8cad1f0d">Template</TPLaunchHelpLinkType>
    <LastModifiedDateTime xmlns="2958f784-0ef9-4616-b22d-512a8cad1f0d" xsi:nil="true"/>
    <UACurrentWords xmlns="2958f784-0ef9-4616-b22d-512a8cad1f0d">0</UACurrentWords>
    <UALocRecommendation xmlns="2958f784-0ef9-4616-b22d-512a8cad1f0d">Localize</UALocRecommendation>
    <ArtSampleDocs xmlns="2958f784-0ef9-4616-b22d-512a8cad1f0d" xsi:nil="true"/>
    <UANotes xmlns="2958f784-0ef9-4616-b22d-512a8cad1f0d" xsi:nil="true"/>
    <ShowIn xmlns="2958f784-0ef9-4616-b22d-512a8cad1f0d">On Web no search</ShowIn>
    <CSXHash xmlns="2958f784-0ef9-4616-b22d-512a8cad1f0d" xsi:nil="true"/>
    <VoteCount xmlns="2958f784-0ef9-4616-b22d-512a8cad1f0d" xsi:nil="true"/>
    <Description0 xmlns="fb5acd76-e9f3-4601-9d69-91f53ab96ae6" xsi:nil="true"/>
    <Component xmlns="fb5acd76-e9f3-4601-9d69-91f53ab96ae6" xsi:nil="true"/>
    <LastPublishResultLookup xmlns="2958f784-0ef9-4616-b22d-512a8cad1f0d" xsi:nil="true"/>
    <Downloads xmlns="2958f784-0ef9-4616-b22d-512a8cad1f0d">0</Downloads>
    <OOCacheId xmlns="2958f784-0ef9-4616-b22d-512a8cad1f0d" xsi:nil="true"/>
    <Providers xmlns="2958f784-0ef9-4616-b22d-512a8cad1f0d" xsi:nil="true"/>
    <LegacyData xmlns="2958f784-0ef9-4616-b22d-512a8cad1f0d" xsi:nil="true"/>
    <TemplateTemplateType xmlns="2958f784-0ef9-4616-b22d-512a8cad1f0d">Word 2007 Default</TemplateTemplateType>
    <EditorialTags xmlns="2958f784-0ef9-4616-b22d-512a8cad1f0d" xsi:nil="true"/>
    <PolicheckWords xmlns="2958f784-0ef9-4616-b22d-512a8cad1f0d" xsi:nil="true"/>
    <FriendlyTitle xmlns="2958f784-0ef9-4616-b22d-512a8cad1f0d" xsi:nil="true"/>
    <Manager xmlns="2958f784-0ef9-4616-b22d-512a8cad1f0d" xsi:nil="true"/>
    <InternalTagsTaxHTField0 xmlns="2958f784-0ef9-4616-b22d-512a8cad1f0d">
      <Terms xmlns="http://schemas.microsoft.com/office/infopath/2007/PartnerControls"/>
    </InternalTagsTaxHTField0>
    <LocComments xmlns="2958f784-0ef9-4616-b22d-512a8cad1f0d" xsi:nil="true"/>
    <LocProcessedForMarketsLookup xmlns="2958f784-0ef9-4616-b22d-512a8cad1f0d" xsi:nil="true"/>
    <LocalizationTagsTaxHTField0 xmlns="2958f784-0ef9-4616-b22d-512a8cad1f0d">
      <Terms xmlns="http://schemas.microsoft.com/office/infopath/2007/PartnerControls"/>
    </LocalizationTagsTaxHTField0>
    <FeatureTagsTaxHTField0 xmlns="2958f784-0ef9-4616-b22d-512a8cad1f0d">
      <Terms xmlns="http://schemas.microsoft.com/office/infopath/2007/PartnerControls"/>
    </FeatureTagsTaxHTField0>
    <LocOverallLocStatusLookup xmlns="2958f784-0ef9-4616-b22d-512a8cad1f0d" xsi:nil="true"/>
    <LocPublishedLinkedAssetsLookup xmlns="2958f784-0ef9-4616-b22d-512a8cad1f0d" xsi:nil="true"/>
    <BlockPublish xmlns="2958f784-0ef9-4616-b22d-512a8cad1f0d" xsi:nil="true"/>
    <LocLastLocAttemptVersionTypeLookup xmlns="2958f784-0ef9-4616-b22d-512a8cad1f0d" xsi:nil="true"/>
    <LocManualTestRequired xmlns="2958f784-0ef9-4616-b22d-512a8cad1f0d" xsi:nil="true"/>
    <RecommendationsModifier xmlns="2958f784-0ef9-4616-b22d-512a8cad1f0d" xsi:nil="true"/>
    <CampaignTagsTaxHTField0 xmlns="2958f784-0ef9-4616-b22d-512a8cad1f0d">
      <Terms xmlns="http://schemas.microsoft.com/office/infopath/2007/PartnerControls"/>
    </CampaignTagsTaxHTField0>
    <LocOverallHandbackStatusLookup xmlns="2958f784-0ef9-4616-b22d-512a8cad1f0d" xsi:nil="true"/>
    <LocProcessedForHandoffsLookup xmlns="2958f784-0ef9-4616-b22d-512a8cad1f0d" xsi:nil="true"/>
    <LocOverallPreviewStatusLookup xmlns="2958f784-0ef9-4616-b22d-512a8cad1f0d" xsi:nil="true"/>
    <LocOverallPublishStatusLookup xmlns="2958f784-0ef9-4616-b22d-512a8cad1f0d" xsi:nil="true"/>
    <TaxCatchAll xmlns="2958f784-0ef9-4616-b22d-512a8cad1f0d"/>
    <LocNewPublishedVersionLookup xmlns="2958f784-0ef9-4616-b22d-512a8cad1f0d" xsi:nil="true"/>
    <LocPublishedDependentAssetsLookup xmlns="2958f784-0ef9-4616-b22d-512a8cad1f0d" xsi:nil="true"/>
    <LocRecommendedHandoff xmlns="2958f784-0ef9-4616-b22d-512a8cad1f0d" xsi:nil="true"/>
    <ScenarioTagsTaxHTField0 xmlns="2958f784-0ef9-4616-b22d-512a8cad1f0d">
      <Terms xmlns="http://schemas.microsoft.com/office/infopath/2007/PartnerControls"/>
    </ScenarioTagsTaxHTField0>
    <LocLastLocAttemptVersionLookup xmlns="2958f784-0ef9-4616-b22d-512a8cad1f0d">118347</LocLastLocAttemptVersionLookup>
    <OriginalRelease xmlns="2958f784-0ef9-4616-b22d-512a8cad1f0d">14</OriginalRelease>
    <LocMarketGroupTiers2 xmlns="2958f784-0ef9-4616-b22d-512a8cad1f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FE3D0-B7B2-44EE-9D90-3EAB28795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5BD60D-BF34-4EFB-8C6E-FAEFC1BF5C09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4.xml><?xml version="1.0" encoding="utf-8"?>
<ds:datastoreItem xmlns:ds="http://schemas.openxmlformats.org/officeDocument/2006/customXml" ds:itemID="{F804E408-AC31-4F15-AB0D-533D845F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Incidencias logísticas.dotx</Template>
  <TotalTime>370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bi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subject/>
  <dc:creator>IT</dc:creator>
  <cp:keywords/>
  <dc:description/>
  <cp:lastModifiedBy>IT</cp:lastModifiedBy>
  <cp:revision>16</cp:revision>
  <cp:lastPrinted>2024-04-05T00:51:00Z</cp:lastPrinted>
  <dcterms:created xsi:type="dcterms:W3CDTF">2024-04-04T18:06:00Z</dcterms:created>
  <dcterms:modified xsi:type="dcterms:W3CDTF">2024-04-09T17:22:00Z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  <property fmtid="{D5CDD505-2E9C-101B-9397-08002B2CF9AE}" pid="3" name="ImageGenCounter">
    <vt:i4>0</vt:i4>
  </property>
  <property fmtid="{D5CDD505-2E9C-101B-9397-08002B2CF9AE}" pid="4" name="ViolationReportStatus">
    <vt:lpwstr>None</vt:lpwstr>
  </property>
  <property fmtid="{D5CDD505-2E9C-101B-9397-08002B2CF9AE}" pid="5" name="ImageGenStatus">
    <vt:i4>0</vt:i4>
  </property>
  <property fmtid="{D5CDD505-2E9C-101B-9397-08002B2CF9AE}" pid="6" name="Applications">
    <vt:lpwstr>67;#Template 12</vt:lpwstr>
  </property>
  <property fmtid="{D5CDD505-2E9C-101B-9397-08002B2CF9AE}" pid="7" name="PolicheckCounter">
    <vt:i4>0</vt:i4>
  </property>
  <property fmtid="{D5CDD505-2E9C-101B-9397-08002B2CF9AE}" pid="8" name="PolicheckStatus">
    <vt:i4>0</vt:i4>
  </property>
  <property fmtid="{D5CDD505-2E9C-101B-9397-08002B2CF9AE}" pid="9" name="APTrustLevel">
    <vt:r8>1</vt:r8>
  </property>
  <property fmtid="{D5CDD505-2E9C-101B-9397-08002B2CF9AE}" pid="10" name="Order">
    <vt:r8>7101200</vt:r8>
  </property>
</Properties>
</file>